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7863C59A" w14:textId="77777777" w:rsidR="00A35F34" w:rsidRPr="00B505E4" w:rsidRDefault="00A35F34" w:rsidP="00A35F34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74CEACB1" w14:textId="77777777" w:rsidR="00A35F34" w:rsidRPr="00654E77" w:rsidRDefault="00A35F34" w:rsidP="00A35F34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37C400C8" w14:textId="77777777" w:rsidR="00A35F34" w:rsidRPr="009225CF" w:rsidRDefault="00A35F34" w:rsidP="00A35F34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755EC382" w14:textId="77777777" w:rsidR="00A35F34" w:rsidRPr="00654E77" w:rsidRDefault="00A35F34" w:rsidP="00A35F34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4F7F3DAC" w14:textId="77777777" w:rsidR="00A35F34" w:rsidRDefault="00FE78CE" w:rsidP="00A35F34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A35F34">
                <w:rPr>
                  <w:rStyle w:val="Hyperlink"/>
                </w:rPr>
                <w:t>Regulatory.Frameworks@worksafe.govt.nz</w:t>
              </w:r>
            </w:hyperlink>
          </w:p>
          <w:p w14:paraId="5F6DDB74" w14:textId="77777777" w:rsidR="00A35F34" w:rsidRPr="00654E77" w:rsidRDefault="00A35F34" w:rsidP="00A35F34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1488E788" w14:textId="77777777" w:rsidR="00A35F34" w:rsidRDefault="00A35F34" w:rsidP="00A35F34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6326FF95" w14:textId="77777777" w:rsidR="00A35F34" w:rsidRPr="00654E77" w:rsidRDefault="00A35F34" w:rsidP="00A35F34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6A27D34A" w:rsidR="005D4C71" w:rsidRDefault="00A35F34" w:rsidP="00A35F34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507E3CDD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C53D70">
        <w:rPr>
          <w:b w:val="0"/>
        </w:rPr>
        <w:t>Health and Safety at Work</w:t>
      </w:r>
      <w:r w:rsidR="00C53D70" w:rsidRPr="00C53D70">
        <w:rPr>
          <w:b w:val="0"/>
        </w:rPr>
        <w:t xml:space="preserve"> </w:t>
      </w:r>
      <w:r w:rsidR="00662B87" w:rsidRPr="00662B87">
        <w:rPr>
          <w:b w:val="0"/>
        </w:rPr>
        <w:t>(Hazardous Substances—Filling of Below Ground Petrol Tanks by Pumping)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7FEE9B09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46947B3C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5D6238">
              <w:rPr>
                <w:lang w:val="en-US"/>
              </w:rPr>
              <w:t>(</w:t>
            </w:r>
            <w:r w:rsidR="005D6238" w:rsidRPr="006F0DA1">
              <w:rPr>
                <w:lang w:val="en-US"/>
              </w:rPr>
              <w:t>or contact for joint response</w:t>
            </w:r>
            <w:r w:rsidR="005D6238">
              <w:rPr>
                <w:lang w:val="en-US"/>
              </w:rPr>
              <w:t>)</w:t>
            </w:r>
            <w:r w:rsidR="005D6238"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6E559FB9" w:rsidR="0075511D" w:rsidRPr="006F0DA1" w:rsidRDefault="00A35F34" w:rsidP="00A35F34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Do you currently use</w:t>
            </w:r>
            <w:r w:rsidR="0075511D">
              <w:rPr>
                <w:lang w:val="en-US"/>
              </w:rPr>
              <w:t xml:space="preserve"> </w:t>
            </w:r>
            <w:r w:rsidR="0075511D" w:rsidRPr="00A35F34">
              <w:rPr>
                <w:b/>
                <w:lang w:val="en-US"/>
              </w:rPr>
              <w:t xml:space="preserve">HSNOCOP </w:t>
            </w:r>
            <w:r w:rsidR="00C53D70" w:rsidRPr="00A35F3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</w:t>
            </w:r>
            <w:r w:rsidR="00662B87" w:rsidRPr="00E55B58">
              <w:rPr>
                <w:rFonts w:ascii="Calibri" w:hAnsi="Calibri"/>
                <w:sz w:val="22"/>
              </w:rPr>
              <w:t xml:space="preserve"> </w:t>
            </w:r>
            <w:r w:rsidR="00662B87" w:rsidRPr="00662B87">
              <w:rPr>
                <w:b/>
                <w:lang w:val="en-US"/>
              </w:rPr>
              <w:t xml:space="preserve">Filling of Below Ground Petrol Tanks by Pumping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466DC838" w:rsidR="00BD722E" w:rsidRDefault="00FE78CE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F3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7CA6F40B" w14:textId="77777777" w:rsidR="00A35F34" w:rsidRDefault="00A35F34" w:rsidP="00880FA4">
      <w:pPr>
        <w:spacing w:line="240" w:lineRule="atLeast"/>
        <w:rPr>
          <w:lang w:val="en-US"/>
        </w:rPr>
      </w:pPr>
    </w:p>
    <w:p w14:paraId="2BED32D3" w14:textId="77777777" w:rsidR="00A35F34" w:rsidRDefault="00A35F34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763346A6" w14:textId="77777777" w:rsidR="00A35F34" w:rsidRDefault="00A35F3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282A33D6" w14:textId="77777777" w:rsidR="00A35F34" w:rsidRDefault="00A35F3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76135103" w14:textId="77777777" w:rsidR="00A35F34" w:rsidRDefault="00A35F3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5E17C9BD" w14:textId="77777777" w:rsidR="00A35F34" w:rsidRDefault="00A35F3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76F30DCA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662B87" w:rsidRPr="00662B87">
              <w:rPr>
                <w:b/>
                <w:color w:val="FFFFFF" w:themeColor="background1"/>
                <w:lang w:val="en-US"/>
              </w:rPr>
              <w:t>Health and Safety at Work (Hazardous Substances—Filling of Below Ground Petrol Tanks by Pumping) Safe Work Instrument 2017</w:t>
            </w:r>
          </w:p>
        </w:tc>
      </w:tr>
      <w:tr w:rsidR="00E018C9" w14:paraId="1CA81C2B" w14:textId="77777777" w:rsidTr="0075511D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0D0E3C7D" w14:textId="7D5585AB" w:rsidR="00A35F34" w:rsidRDefault="00A35F34" w:rsidP="00A35F34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14 clearly for you to comply with?  </w:t>
            </w:r>
          </w:p>
          <w:p w14:paraId="1CA81C2A" w14:textId="0915313A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p w14:paraId="09341152" w14:textId="77777777" w:rsidR="00C85BE7" w:rsidRDefault="00C85BE7" w:rsidP="00F5046C">
      <w:pPr>
        <w:rPr>
          <w:lang w:val="en-US"/>
        </w:rPr>
      </w:pPr>
    </w:p>
    <w:p w14:paraId="2D892E2A" w14:textId="77777777" w:rsidR="00C85BE7" w:rsidRDefault="00C85BE7" w:rsidP="00F5046C">
      <w:pPr>
        <w:rPr>
          <w:lang w:val="en-US"/>
        </w:rPr>
      </w:pPr>
    </w:p>
    <w:p w14:paraId="02BCBDA7" w14:textId="77777777" w:rsidR="00C85BE7" w:rsidRDefault="00C85BE7" w:rsidP="00F5046C">
      <w:pPr>
        <w:rPr>
          <w:lang w:val="en-US"/>
        </w:rPr>
      </w:pPr>
    </w:p>
    <w:p w14:paraId="0CCB271C" w14:textId="77777777" w:rsidR="00C85BE7" w:rsidRDefault="00C85BE7" w:rsidP="00C85BE7">
      <w:pPr>
        <w:spacing w:before="60" w:after="60" w:line="280" w:lineRule="atLeast"/>
        <w:rPr>
          <w:lang w:val="en-US"/>
        </w:rPr>
      </w:pPr>
    </w:p>
    <w:p w14:paraId="68A81750" w14:textId="77777777" w:rsidR="00C85BE7" w:rsidRDefault="00C85BE7" w:rsidP="00C85BE7">
      <w:pPr>
        <w:spacing w:before="60" w:after="60" w:line="280" w:lineRule="atLeast"/>
        <w:rPr>
          <w:lang w:val="en-US"/>
        </w:rPr>
      </w:pPr>
    </w:p>
    <w:p w14:paraId="748B6D59" w14:textId="77777777" w:rsidR="00C85BE7" w:rsidRDefault="00C85BE7" w:rsidP="00F5046C">
      <w:pPr>
        <w:rPr>
          <w:lang w:val="en-US"/>
        </w:rPr>
      </w:pPr>
    </w:p>
    <w:sectPr w:rsidR="00C85BE7" w:rsidSect="00FA7A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E6F6" w14:textId="77777777" w:rsidR="00A92BF5" w:rsidRDefault="00A92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F51A" w14:textId="77777777" w:rsidR="00E6076E" w:rsidRDefault="00E6076E" w:rsidP="00FA7A00">
    <w:pPr>
      <w:pStyle w:val="Footer"/>
      <w:jc w:val="center"/>
    </w:pPr>
    <w:r>
      <w:t>WORKSAFE NZ-69775120</w:t>
    </w:r>
  </w:p>
  <w:p w14:paraId="428E6C57" w14:textId="34C2D061" w:rsidR="00FA7A00" w:rsidRPr="00BC301F" w:rsidRDefault="00FE78CE" w:rsidP="00FA7A00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7A00" w:rsidRPr="00BC301F">
          <w:fldChar w:fldCharType="begin"/>
        </w:r>
        <w:r w:rsidR="00FA7A00" w:rsidRPr="00BC301F">
          <w:instrText xml:space="preserve"> PAGE   \* MERGEFORMAT </w:instrText>
        </w:r>
        <w:r w:rsidR="00FA7A00" w:rsidRPr="00BC301F">
          <w:fldChar w:fldCharType="separate"/>
        </w:r>
        <w:r>
          <w:rPr>
            <w:noProof/>
          </w:rPr>
          <w:t>2</w:t>
        </w:r>
        <w:r w:rsidR="00FA7A00" w:rsidRPr="00BC301F">
          <w:rPr>
            <w:noProof/>
          </w:rPr>
          <w:fldChar w:fldCharType="end"/>
        </w:r>
      </w:sdtContent>
    </w:sdt>
  </w:p>
  <w:p w14:paraId="6CDF22BD" w14:textId="77777777" w:rsidR="00FA7A00" w:rsidRPr="001E2E95" w:rsidRDefault="00FA7A00" w:rsidP="00FA7A00">
    <w:pPr>
      <w:pStyle w:val="Footer"/>
      <w:jc w:val="right"/>
    </w:pPr>
  </w:p>
  <w:p w14:paraId="4EBACD75" w14:textId="453E5703" w:rsidR="00642845" w:rsidRPr="00871365" w:rsidRDefault="00642845" w:rsidP="00FA7A0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6666B" w14:textId="77777777" w:rsidR="00E6076E" w:rsidRDefault="00E6076E" w:rsidP="00FA7A00">
    <w:pPr>
      <w:pStyle w:val="Footer"/>
      <w:jc w:val="center"/>
    </w:pPr>
    <w:r>
      <w:t>WORKSAFE NZ-69775120</w:t>
    </w:r>
  </w:p>
  <w:p w14:paraId="611C7A30" w14:textId="14BCA86F" w:rsidR="00FA7A00" w:rsidRPr="001C7DB4" w:rsidRDefault="00FE78CE" w:rsidP="00FA7A00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7A00" w:rsidRPr="001C7DB4">
          <w:fldChar w:fldCharType="begin"/>
        </w:r>
        <w:r w:rsidR="00FA7A00" w:rsidRPr="001C7DB4">
          <w:instrText xml:space="preserve"> PAGE   \* MERGEFORMAT </w:instrText>
        </w:r>
        <w:r w:rsidR="00FA7A00" w:rsidRPr="001C7DB4">
          <w:fldChar w:fldCharType="separate"/>
        </w:r>
        <w:r>
          <w:rPr>
            <w:noProof/>
          </w:rPr>
          <w:t>1</w:t>
        </w:r>
        <w:r w:rsidR="00FA7A00" w:rsidRPr="001C7DB4">
          <w:rPr>
            <w:noProof/>
          </w:rPr>
          <w:fldChar w:fldCharType="end"/>
        </w:r>
      </w:sdtContent>
    </w:sdt>
  </w:p>
  <w:p w14:paraId="1C886EBD" w14:textId="77777777" w:rsidR="00FA7A00" w:rsidRPr="001E2E95" w:rsidRDefault="00FA7A00" w:rsidP="00FA7A00">
    <w:pPr>
      <w:pStyle w:val="Footer"/>
      <w:jc w:val="right"/>
    </w:pPr>
  </w:p>
  <w:p w14:paraId="061BB35B" w14:textId="0353D4D9" w:rsidR="00642845" w:rsidRPr="00871365" w:rsidRDefault="00642845" w:rsidP="00FA7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D97C" w14:textId="77777777" w:rsidR="00A92BF5" w:rsidRDefault="00A92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D601" w14:textId="77777777" w:rsidR="00A92BF5" w:rsidRDefault="00A92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45859B36" w:rsidR="00013182" w:rsidRDefault="00FA7A00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31A03E96" wp14:editId="35491CF8">
          <wp:simplePos x="0" y="0"/>
          <wp:positionH relativeFrom="column">
            <wp:posOffset>-367665</wp:posOffset>
          </wp:positionH>
          <wp:positionV relativeFrom="paragraph">
            <wp:posOffset>-435610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C662C"/>
    <w:rsid w:val="00100E64"/>
    <w:rsid w:val="00136F0E"/>
    <w:rsid w:val="00154250"/>
    <w:rsid w:val="00174C36"/>
    <w:rsid w:val="001E5100"/>
    <w:rsid w:val="001F5A26"/>
    <w:rsid w:val="00244383"/>
    <w:rsid w:val="00244D76"/>
    <w:rsid w:val="002621F2"/>
    <w:rsid w:val="0026504F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573DC"/>
    <w:rsid w:val="0049715A"/>
    <w:rsid w:val="004B6863"/>
    <w:rsid w:val="004E59F5"/>
    <w:rsid w:val="00534422"/>
    <w:rsid w:val="005413ED"/>
    <w:rsid w:val="005450A2"/>
    <w:rsid w:val="0057108C"/>
    <w:rsid w:val="00582762"/>
    <w:rsid w:val="005A2988"/>
    <w:rsid w:val="005D0F75"/>
    <w:rsid w:val="005D4C71"/>
    <w:rsid w:val="005D6238"/>
    <w:rsid w:val="00625088"/>
    <w:rsid w:val="00642845"/>
    <w:rsid w:val="006462D1"/>
    <w:rsid w:val="00654E77"/>
    <w:rsid w:val="00662B87"/>
    <w:rsid w:val="00676D49"/>
    <w:rsid w:val="006D4B06"/>
    <w:rsid w:val="006F0DA1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71365"/>
    <w:rsid w:val="00880FA4"/>
    <w:rsid w:val="00892BB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F6353"/>
    <w:rsid w:val="00A00F51"/>
    <w:rsid w:val="00A33840"/>
    <w:rsid w:val="00A35F34"/>
    <w:rsid w:val="00A41D40"/>
    <w:rsid w:val="00A47C4B"/>
    <w:rsid w:val="00A858EE"/>
    <w:rsid w:val="00A92BF5"/>
    <w:rsid w:val="00AE3A25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53D70"/>
    <w:rsid w:val="00C85BE7"/>
    <w:rsid w:val="00C97C20"/>
    <w:rsid w:val="00CC46AA"/>
    <w:rsid w:val="00CE68B0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6076E"/>
    <w:rsid w:val="00E6488B"/>
    <w:rsid w:val="00EA1A8E"/>
    <w:rsid w:val="00EA50E5"/>
    <w:rsid w:val="00EC08C8"/>
    <w:rsid w:val="00ED7845"/>
    <w:rsid w:val="00F23DE2"/>
    <w:rsid w:val="00F5046C"/>
    <w:rsid w:val="00FA133A"/>
    <w:rsid w:val="00FA7A00"/>
    <w:rsid w:val="00FD11FD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7D0E-FB58-4F41-9F0F-C0C7074F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293</Words>
  <Characters>1618</Characters>
  <Application>Microsoft Office Word</Application>
  <DocSecurity>0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2017-11-08T21:45:00Z</dcterms:created>
  <dcterms:modified xsi:type="dcterms:W3CDTF">2017-11-08T21:45:00Z</dcterms:modified>
</cp:coreProperties>
</file>